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44A17">
      <w:pPr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大学生职业生涯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发展报告</w:t>
      </w:r>
    </w:p>
    <w:p w14:paraId="5B21643B"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43AC5F6C"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534E5767"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1B92C2E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题目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  <w:t>）</w:t>
      </w:r>
    </w:p>
    <w:p w14:paraId="566A52F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41CD411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成长赛道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就业赛道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3547345A">
      <w:pPr>
        <w:ind w:left="1260" w:leftChars="0" w:firstLine="420" w:firstLineChars="0"/>
        <w:rPr>
          <w:rFonts w:hint="eastAsia" w:ascii="黑体" w:hAnsi="黑体" w:eastAsia="黑体" w:cs="黑体"/>
          <w:sz w:val="32"/>
          <w:szCs w:val="32"/>
        </w:rPr>
      </w:pPr>
    </w:p>
    <w:p w14:paraId="2B749996">
      <w:pPr>
        <w:ind w:left="1260" w:leftChars="0" w:firstLine="420" w:firstLineChars="0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姓    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</w:t>
      </w:r>
    </w:p>
    <w:p w14:paraId="1C0ABE54">
      <w:pPr>
        <w:ind w:left="1260" w:leftChars="0" w:firstLine="42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</w:t>
      </w:r>
      <w:r>
        <w:rPr>
          <w:rFonts w:hint="eastAsia"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号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</w:t>
      </w:r>
    </w:p>
    <w:p w14:paraId="46C741BB">
      <w:pPr>
        <w:ind w:left="1260" w:leftChars="0" w:firstLine="420" w:firstLineChars="0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学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院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</w:t>
      </w:r>
    </w:p>
    <w:p w14:paraId="12A2CF95">
      <w:pPr>
        <w:ind w:left="1260" w:leftChars="0" w:firstLine="420" w:firstLineChars="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联系电话：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</w:t>
      </w:r>
    </w:p>
    <w:p w14:paraId="4B361001">
      <w:pPr>
        <w:ind w:left="1260" w:leftChars="0" w:firstLine="420" w:firstLineChars="0"/>
        <w:rPr>
          <w:rFonts w:hint="default" w:ascii="黑体" w:hAnsi="黑体" w:eastAsia="黑体" w:cs="黑体"/>
          <w:sz w:val="32"/>
          <w:szCs w:val="32"/>
          <w:u w:val="single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指导老师：</w:t>
      </w:r>
      <w:r>
        <w:rPr>
          <w:rFonts w:hint="eastAsia" w:ascii="黑体" w:hAnsi="黑体" w:eastAsia="黑体" w:cs="黑体"/>
          <w:color w:val="FF0000"/>
          <w:sz w:val="32"/>
          <w:szCs w:val="32"/>
          <w:u w:val="single"/>
          <w:lang w:val="en-US" w:eastAsia="zh-CN"/>
        </w:rPr>
        <w:t xml:space="preserve"> 按照往年，可填写3名 </w:t>
      </w:r>
    </w:p>
    <w:p w14:paraId="4D47A76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bookmarkStart w:id="0" w:name="_GoBack"/>
      <w:bookmarkEnd w:id="0"/>
    </w:p>
    <w:p w14:paraId="362A3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eastAsia="仿宋_GB2312"/>
          <w:color w:val="FF0000"/>
          <w:spacing w:val="8"/>
          <w:position w:val="8"/>
          <w:szCs w:val="21"/>
        </w:rPr>
      </w:pPr>
      <w:r>
        <w:rPr>
          <w:rFonts w:eastAsia="仿宋_GB2312"/>
          <w:color w:val="FF0000"/>
          <w:spacing w:val="8"/>
          <w:position w:val="8"/>
          <w:szCs w:val="21"/>
        </w:rPr>
        <w:t>[标题：方正小标宋简体2号，</w:t>
      </w:r>
      <w:r>
        <w:rPr>
          <w:rFonts w:hint="eastAsia" w:eastAsia="仿宋_GB2312"/>
          <w:color w:val="FF0000"/>
          <w:spacing w:val="8"/>
          <w:position w:val="8"/>
          <w:szCs w:val="21"/>
          <w:lang w:val="en-US" w:eastAsia="zh-CN"/>
        </w:rPr>
        <w:t>不加粗，</w:t>
      </w:r>
      <w:r>
        <w:rPr>
          <w:rFonts w:eastAsia="仿宋_GB2312"/>
          <w:color w:val="FF0000"/>
          <w:spacing w:val="8"/>
          <w:position w:val="8"/>
          <w:szCs w:val="21"/>
        </w:rPr>
        <w:t>行距</w:t>
      </w:r>
      <w:r>
        <w:rPr>
          <w:rFonts w:hint="eastAsia" w:eastAsia="仿宋_GB2312"/>
          <w:color w:val="FF0000"/>
          <w:spacing w:val="8"/>
          <w:position w:val="8"/>
          <w:szCs w:val="21"/>
          <w:lang w:val="en-US" w:eastAsia="zh-CN"/>
        </w:rPr>
        <w:t>固定值33磅</w:t>
      </w:r>
      <w:r>
        <w:rPr>
          <w:rFonts w:eastAsia="仿宋_GB2312"/>
          <w:color w:val="FF0000"/>
          <w:spacing w:val="8"/>
          <w:position w:val="8"/>
          <w:szCs w:val="21"/>
        </w:rPr>
        <w:t>]</w:t>
      </w:r>
    </w:p>
    <w:p w14:paraId="28A26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（题目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  <w:t>）</w:t>
      </w:r>
    </w:p>
    <w:p w14:paraId="58CC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B86A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××××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顶格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color w:val="FF0000"/>
          <w:spacing w:val="8"/>
          <w:position w:val="8"/>
          <w:szCs w:val="21"/>
        </w:rPr>
        <w:t>[正文：3号仿宋_GB2312</w:t>
      </w:r>
      <w:r>
        <w:rPr>
          <w:rFonts w:hint="eastAsia" w:eastAsia="仿宋_GB2312"/>
          <w:color w:val="FF0000"/>
          <w:spacing w:val="8"/>
          <w:position w:val="8"/>
          <w:szCs w:val="21"/>
          <w:lang w:eastAsia="zh-CN"/>
        </w:rPr>
        <w:t>，</w:t>
      </w:r>
      <w:r>
        <w:rPr>
          <w:rFonts w:eastAsia="仿宋_GB2312"/>
          <w:color w:val="FF0000"/>
          <w:spacing w:val="8"/>
          <w:position w:val="8"/>
          <w:szCs w:val="21"/>
        </w:rPr>
        <w:t>行距</w:t>
      </w:r>
      <w:r>
        <w:rPr>
          <w:rFonts w:hint="eastAsia" w:eastAsia="仿宋_GB2312"/>
          <w:color w:val="FF0000"/>
          <w:spacing w:val="8"/>
          <w:position w:val="8"/>
          <w:szCs w:val="21"/>
          <w:lang w:val="en-US" w:eastAsia="zh-CN"/>
        </w:rPr>
        <w:t>固定值28磅，两端对齐</w:t>
      </w:r>
      <w:r>
        <w:rPr>
          <w:rFonts w:eastAsia="仿宋_GB2312"/>
          <w:color w:val="FF0000"/>
          <w:spacing w:val="8"/>
          <w:position w:val="8"/>
          <w:szCs w:val="21"/>
        </w:rPr>
        <w:t>]</w:t>
      </w:r>
      <w:r>
        <w:rPr>
          <w:rFonts w:eastAsia="仿宋_GB2312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××××××××××××××××××××××××××××××××××××××××××××××××××××××××××××××××××××××××××××××××××××××××××××××××××××。</w:t>
      </w:r>
    </w:p>
    <w:p w14:paraId="4796F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一、××××××</w:t>
      </w:r>
      <w:r>
        <w:rPr>
          <w:rFonts w:eastAsia="仿宋_GB2312"/>
          <w:color w:val="FF0000"/>
          <w:spacing w:val="8"/>
          <w:position w:val="8"/>
          <w:szCs w:val="21"/>
        </w:rPr>
        <w:t>[一级标题3号黑体]</w:t>
      </w:r>
    </w:p>
    <w:p w14:paraId="1A8D7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（一）××××××</w:t>
      </w:r>
      <w:r>
        <w:rPr>
          <w:rFonts w:eastAsia="仿宋_GB2312"/>
          <w:color w:val="FF0000"/>
          <w:spacing w:val="8"/>
          <w:position w:val="8"/>
          <w:szCs w:val="21"/>
        </w:rPr>
        <w:t>[二级标题3号楷体_GB2312加粗]</w:t>
      </w:r>
    </w:p>
    <w:p w14:paraId="52BAA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 ×××××××××。</w:t>
      </w:r>
      <w:r>
        <w:rPr>
          <w:rFonts w:eastAsia="仿宋_GB2312"/>
          <w:color w:val="FF0000"/>
          <w:spacing w:val="8"/>
          <w:position w:val="8"/>
          <w:szCs w:val="21"/>
        </w:rPr>
        <w:t>[三级标题3号仿宋_GB2312加粗]</w:t>
      </w:r>
    </w:p>
    <w:p w14:paraId="5D330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</w:p>
    <w:p w14:paraId="48A6A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b/>
          <w:sz w:val="32"/>
          <w:szCs w:val="32"/>
        </w:rPr>
        <w:t>×××××××××。</w:t>
      </w:r>
      <w:r>
        <w:rPr>
          <w:rFonts w:eastAsia="仿宋_GB2312"/>
          <w:color w:val="FF0000"/>
          <w:spacing w:val="8"/>
          <w:position w:val="8"/>
          <w:szCs w:val="21"/>
        </w:rPr>
        <w:t>[</w:t>
      </w:r>
      <w:r>
        <w:rPr>
          <w:rFonts w:hint="eastAsia" w:eastAsia="仿宋_GB2312"/>
          <w:color w:val="FF0000"/>
          <w:spacing w:val="8"/>
          <w:position w:val="8"/>
          <w:szCs w:val="21"/>
          <w:lang w:val="en-US" w:eastAsia="zh-CN"/>
        </w:rPr>
        <w:t>四</w:t>
      </w:r>
      <w:r>
        <w:rPr>
          <w:rFonts w:eastAsia="仿宋_GB2312"/>
          <w:color w:val="FF0000"/>
          <w:spacing w:val="8"/>
          <w:position w:val="8"/>
          <w:szCs w:val="21"/>
        </w:rPr>
        <w:t>级标题3号仿宋_GB2312加粗]</w:t>
      </w:r>
    </w:p>
    <w:p w14:paraId="46171D9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2A1C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6A9F0F6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D136C"/>
    <w:rsid w:val="01EB6BA2"/>
    <w:rsid w:val="514B49B3"/>
    <w:rsid w:val="750D136C"/>
    <w:rsid w:val="77B1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2823;&#23398;&#29983;&#32844;&#19994;&#29983;&#28079;&#21457;&#23637;&#25253;&#21578;&#27169;&#26495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大学生职业生涯发展报告模板.dotx</Template>
  <Pages>2</Pages>
  <Words>170</Words>
  <Characters>523</Characters>
  <Lines>0</Lines>
  <Paragraphs>0</Paragraphs>
  <TotalTime>1</TotalTime>
  <ScaleCrop>false</ScaleCrop>
  <LinksUpToDate>false</LinksUpToDate>
  <CharactersWithSpaces>648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2025-11-06T02:08:00Z</dcterms:created>
  <dc:creator>望川</dc:creator>
  <cp:lastModifiedBy>望川</cp:lastModifiedBy>
  <dcterms:modified xsi:type="dcterms:W3CDTF">2025-11-06T02:13:18Z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678C82DACA50413A87DB8ECB780E714F_11</vt:lpwstr>
  </property>
  <property fmtid="{D5CDD505-2E9C-101B-9397-08002B2CF9AE}" pid="4" name="KSOTemplateDocerSaveRecord">
    <vt:lpwstr>eyJoZGlkIjoiNWU3YjU1YmIxMWY3NjEzYjhlNzUyM2M1ZjYxN2U1MTMiLCJ1c2VySWQiOiIyODYxMTcwNzEifQ==</vt:lpwstr>
  </property>
</Properties>
</file>